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len-eira-profile"/>
    <w:p>
      <w:pPr>
        <w:pStyle w:val="Heading1"/>
      </w:pPr>
      <w:r>
        <w:t xml:space="preserve">Glen Eira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156,837          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Glen Eira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87,712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 Eira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10,385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$64,165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$7,479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90,001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7,556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5,683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3,920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33,760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34,302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2025-02-12T02:23:02Z</dcterms:created>
  <dcterms:modified xsi:type="dcterms:W3CDTF">2025-02-12T02:23:02Z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